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1A" w:rsidRDefault="0059631A" w:rsidP="00191124">
      <w:pPr>
        <w:jc w:val="right"/>
        <w:rPr>
          <w:szCs w:val="24"/>
        </w:rPr>
      </w:pPr>
    </w:p>
    <w:p w:rsidR="0059631A" w:rsidRDefault="0059631A" w:rsidP="00191124">
      <w:pPr>
        <w:jc w:val="both"/>
        <w:rPr>
          <w:sz w:val="44"/>
          <w:szCs w:val="44"/>
        </w:rPr>
      </w:pPr>
      <w:r>
        <w:rPr>
          <w:sz w:val="28"/>
          <w:szCs w:val="28"/>
        </w:rPr>
        <w:t xml:space="preserve">                              </w:t>
      </w:r>
      <w:r w:rsidRPr="002C2A21">
        <w:rPr>
          <w:sz w:val="44"/>
          <w:szCs w:val="44"/>
        </w:rPr>
        <w:t>СТРУКТУРА МКУК «Махновский ЦСДК»</w:t>
      </w:r>
    </w:p>
    <w:p w:rsidR="0059631A" w:rsidRDefault="0059631A" w:rsidP="00191124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59631A" w:rsidRPr="00500550" w:rsidTr="002C2A21">
        <w:trPr>
          <w:trHeight w:val="1395"/>
        </w:trPr>
        <w:tc>
          <w:tcPr>
            <w:tcW w:w="8789" w:type="dxa"/>
          </w:tcPr>
          <w:p w:rsidR="0059631A" w:rsidRPr="00500550" w:rsidRDefault="0059631A" w:rsidP="002C2A21">
            <w:pPr>
              <w:jc w:val="both"/>
              <w:rPr>
                <w:sz w:val="32"/>
                <w:szCs w:val="32"/>
              </w:rPr>
            </w:pPr>
            <w:r w:rsidRPr="00500550">
              <w:rPr>
                <w:sz w:val="32"/>
                <w:szCs w:val="32"/>
              </w:rPr>
              <w:t xml:space="preserve"> Муниципальное Казённое Учреждение Культуры «Махновский Центральный Сельский Дом Культуры»</w:t>
            </w:r>
          </w:p>
          <w:p w:rsidR="0059631A" w:rsidRPr="00500550" w:rsidRDefault="0059631A" w:rsidP="002C2A21">
            <w:pPr>
              <w:jc w:val="both"/>
              <w:rPr>
                <w:sz w:val="32"/>
                <w:szCs w:val="32"/>
              </w:rPr>
            </w:pPr>
            <w:r w:rsidRPr="00500550">
              <w:rPr>
                <w:sz w:val="32"/>
                <w:szCs w:val="32"/>
              </w:rPr>
              <w:t xml:space="preserve">                  </w:t>
            </w:r>
            <w:r w:rsidRPr="00500550">
              <w:rPr>
                <w:sz w:val="32"/>
                <w:szCs w:val="32"/>
                <w:u w:val="single"/>
              </w:rPr>
              <w:t xml:space="preserve">Директор </w:t>
            </w:r>
            <w:r w:rsidRPr="00500550">
              <w:rPr>
                <w:sz w:val="32"/>
                <w:szCs w:val="32"/>
              </w:rPr>
              <w:t>: Грищенко Татьяна Алексеевна</w:t>
            </w:r>
          </w:p>
        </w:tc>
      </w:tr>
    </w:tbl>
    <w:p w:rsidR="0059631A" w:rsidRPr="002C2A21" w:rsidRDefault="0059631A" w:rsidP="00191124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tbl>
      <w:tblPr>
        <w:tblpPr w:leftFromText="180" w:rightFromText="180" w:vertAnchor="text" w:tblpX="125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4107"/>
      </w:tblGrid>
      <w:tr w:rsidR="0059631A" w:rsidRPr="00500550" w:rsidTr="005076CA">
        <w:trPr>
          <w:trHeight w:val="4950"/>
        </w:trPr>
        <w:tc>
          <w:tcPr>
            <w:tcW w:w="4815" w:type="dxa"/>
          </w:tcPr>
          <w:p w:rsidR="0059631A" w:rsidRPr="00500550" w:rsidRDefault="0059631A" w:rsidP="005076CA">
            <w:pPr>
              <w:jc w:val="both"/>
              <w:rPr>
                <w:sz w:val="28"/>
                <w:szCs w:val="28"/>
              </w:rPr>
            </w:pPr>
            <w:r w:rsidRPr="00500550">
              <w:rPr>
                <w:sz w:val="28"/>
                <w:szCs w:val="28"/>
                <w:u w:val="single"/>
              </w:rPr>
              <w:t>Художественный руководитель</w:t>
            </w:r>
            <w:r w:rsidRPr="00500550">
              <w:rPr>
                <w:sz w:val="28"/>
                <w:szCs w:val="28"/>
              </w:rPr>
              <w:t>-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</w:rPr>
            </w:pPr>
            <w:r w:rsidRPr="00500550">
              <w:rPr>
                <w:sz w:val="28"/>
                <w:szCs w:val="28"/>
              </w:rPr>
              <w:t>Ибрагимова Екатерина Юрьевна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</w:rPr>
            </w:pPr>
            <w:r w:rsidRPr="00500550">
              <w:rPr>
                <w:sz w:val="28"/>
                <w:szCs w:val="28"/>
                <w:u w:val="single"/>
              </w:rPr>
              <w:t xml:space="preserve">Культорганизатор- </w:t>
            </w:r>
            <w:r w:rsidRPr="00500550">
              <w:rPr>
                <w:sz w:val="28"/>
                <w:szCs w:val="28"/>
              </w:rPr>
              <w:t>Афанасьева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  <w:u w:val="single"/>
              </w:rPr>
            </w:pPr>
            <w:r w:rsidRPr="00500550">
              <w:rPr>
                <w:sz w:val="28"/>
                <w:szCs w:val="28"/>
              </w:rPr>
              <w:t xml:space="preserve"> Наталья Борисовна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  <w:u w:val="single"/>
              </w:rPr>
            </w:pPr>
            <w:r w:rsidRPr="00500550">
              <w:rPr>
                <w:sz w:val="28"/>
                <w:szCs w:val="28"/>
                <w:u w:val="single"/>
              </w:rPr>
              <w:t>Рабочий по обслуживанию зданий-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  <w:u w:val="single"/>
              </w:rPr>
            </w:pPr>
            <w:r w:rsidRPr="00500550">
              <w:rPr>
                <w:sz w:val="28"/>
                <w:szCs w:val="28"/>
                <w:u w:val="single"/>
              </w:rPr>
              <w:t xml:space="preserve"> </w:t>
            </w:r>
            <w:r w:rsidRPr="00500550">
              <w:rPr>
                <w:sz w:val="28"/>
                <w:szCs w:val="28"/>
              </w:rPr>
              <w:t>Орехов Николай Дмитриевич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  <w:u w:val="single"/>
              </w:rPr>
            </w:pPr>
            <w:r w:rsidRPr="00500550">
              <w:rPr>
                <w:sz w:val="28"/>
                <w:szCs w:val="28"/>
                <w:u w:val="single"/>
              </w:rPr>
              <w:t>Уборщик служебных помещений-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  <w:u w:val="single"/>
              </w:rPr>
            </w:pPr>
            <w:r w:rsidRPr="00500550">
              <w:rPr>
                <w:sz w:val="28"/>
                <w:szCs w:val="28"/>
                <w:u w:val="single"/>
              </w:rPr>
              <w:t xml:space="preserve"> </w:t>
            </w:r>
            <w:r w:rsidRPr="00500550">
              <w:rPr>
                <w:sz w:val="28"/>
                <w:szCs w:val="28"/>
              </w:rPr>
              <w:t>Незгуренко Ольга Николаевна</w:t>
            </w: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59631A" w:rsidRPr="00500550" w:rsidRDefault="0059631A" w:rsidP="005076CA">
            <w:pPr>
              <w:rPr>
                <w:sz w:val="28"/>
                <w:szCs w:val="28"/>
              </w:rPr>
            </w:pPr>
            <w:r w:rsidRPr="00500550">
              <w:rPr>
                <w:sz w:val="28"/>
                <w:szCs w:val="28"/>
              </w:rPr>
              <w:t>Филиал- Черкасскоконопельский сельский клуб.</w:t>
            </w: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  <w:r w:rsidRPr="00500550">
              <w:rPr>
                <w:sz w:val="28"/>
                <w:szCs w:val="28"/>
                <w:u w:val="single"/>
              </w:rPr>
              <w:t>Заведующий</w:t>
            </w:r>
            <w:r w:rsidRPr="00500550">
              <w:rPr>
                <w:sz w:val="28"/>
                <w:szCs w:val="28"/>
              </w:rPr>
              <w:t xml:space="preserve"> – Середа Александр Васильевич</w:t>
            </w: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rPr>
                <w:sz w:val="28"/>
                <w:szCs w:val="28"/>
              </w:rPr>
            </w:pPr>
          </w:p>
          <w:p w:rsidR="0059631A" w:rsidRPr="00500550" w:rsidRDefault="0059631A" w:rsidP="005076CA">
            <w:pPr>
              <w:jc w:val="both"/>
              <w:rPr>
                <w:sz w:val="28"/>
                <w:szCs w:val="28"/>
              </w:rPr>
            </w:pPr>
          </w:p>
        </w:tc>
      </w:tr>
    </w:tbl>
    <w:p w:rsidR="0059631A" w:rsidRDefault="0059631A" w:rsidP="0019112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76022D">
      <w:pPr>
        <w:jc w:val="center"/>
        <w:rPr>
          <w:sz w:val="64"/>
          <w:szCs w:val="64"/>
        </w:rPr>
      </w:pPr>
      <w:r w:rsidRPr="0076022D">
        <w:rPr>
          <w:sz w:val="64"/>
          <w:szCs w:val="64"/>
        </w:rPr>
        <w:t>График работы МКУК</w:t>
      </w:r>
    </w:p>
    <w:p w:rsidR="0059631A" w:rsidRPr="0076022D" w:rsidRDefault="0059631A" w:rsidP="0076022D">
      <w:pPr>
        <w:jc w:val="center"/>
        <w:rPr>
          <w:sz w:val="64"/>
          <w:szCs w:val="64"/>
        </w:rPr>
      </w:pPr>
      <w:r w:rsidRPr="0076022D">
        <w:rPr>
          <w:sz w:val="64"/>
          <w:szCs w:val="64"/>
        </w:rPr>
        <w:t>«Махновский ЦСДК»</w:t>
      </w:r>
    </w:p>
    <w:p w:rsidR="0059631A" w:rsidRDefault="0059631A" w:rsidP="00191124">
      <w:pPr>
        <w:jc w:val="both"/>
        <w:rPr>
          <w:sz w:val="52"/>
          <w:szCs w:val="52"/>
        </w:rPr>
      </w:pPr>
    </w:p>
    <w:p w:rsidR="0059631A" w:rsidRDefault="0059631A" w:rsidP="00191124">
      <w:pPr>
        <w:jc w:val="both"/>
        <w:rPr>
          <w:sz w:val="52"/>
          <w:szCs w:val="52"/>
        </w:rPr>
      </w:pPr>
    </w:p>
    <w:p w:rsidR="0059631A" w:rsidRDefault="0059631A" w:rsidP="00191124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Вторник-воскресенье с 10-00ч. до 21-00ч.</w:t>
      </w:r>
    </w:p>
    <w:p w:rsidR="0059631A" w:rsidRDefault="0059631A" w:rsidP="00191124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Перерыв с 13-00 ч. до 18-00 ч.(</w:t>
      </w:r>
      <w:r w:rsidRPr="0076022D">
        <w:rPr>
          <w:sz w:val="32"/>
          <w:szCs w:val="32"/>
        </w:rPr>
        <w:t>зимний период</w:t>
      </w:r>
      <w:r>
        <w:rPr>
          <w:sz w:val="52"/>
          <w:szCs w:val="52"/>
        </w:rPr>
        <w:t>)</w:t>
      </w:r>
    </w:p>
    <w:p w:rsidR="0059631A" w:rsidRDefault="0059631A" w:rsidP="00191124">
      <w:pPr>
        <w:jc w:val="both"/>
        <w:rPr>
          <w:sz w:val="52"/>
          <w:szCs w:val="52"/>
        </w:rPr>
      </w:pPr>
    </w:p>
    <w:p w:rsidR="0059631A" w:rsidRDefault="0059631A" w:rsidP="00191124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Вторник-воскресенье с 10-00 ч. до 22-00ч.</w:t>
      </w:r>
    </w:p>
    <w:p w:rsidR="0059631A" w:rsidRDefault="0059631A" w:rsidP="00191124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Перерыв с 13-00 ч. до 19-00 ч. (</w:t>
      </w:r>
      <w:r>
        <w:rPr>
          <w:sz w:val="32"/>
          <w:szCs w:val="32"/>
        </w:rPr>
        <w:t>летний период</w:t>
      </w:r>
      <w:r>
        <w:rPr>
          <w:sz w:val="52"/>
          <w:szCs w:val="52"/>
        </w:rPr>
        <w:t>)</w:t>
      </w:r>
    </w:p>
    <w:p w:rsidR="0059631A" w:rsidRDefault="0059631A" w:rsidP="00191124">
      <w:pPr>
        <w:jc w:val="both"/>
        <w:rPr>
          <w:sz w:val="52"/>
          <w:szCs w:val="52"/>
        </w:rPr>
      </w:pPr>
    </w:p>
    <w:p w:rsidR="0059631A" w:rsidRDefault="0059631A" w:rsidP="00191124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Выходной –понедельник.</w:t>
      </w:r>
    </w:p>
    <w:p w:rsidR="0059631A" w:rsidRPr="0076022D" w:rsidRDefault="0059631A" w:rsidP="00191124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Default="0059631A" w:rsidP="005B33D1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631A" w:rsidRDefault="0059631A" w:rsidP="005B33D1">
      <w:pPr>
        <w:tabs>
          <w:tab w:val="left" w:pos="6315"/>
        </w:tabs>
        <w:jc w:val="both"/>
        <w:rPr>
          <w:sz w:val="28"/>
          <w:szCs w:val="28"/>
        </w:rPr>
      </w:pPr>
    </w:p>
    <w:p w:rsidR="0059631A" w:rsidRDefault="0059631A" w:rsidP="005B33D1">
      <w:pPr>
        <w:tabs>
          <w:tab w:val="left" w:pos="6315"/>
        </w:tabs>
        <w:jc w:val="both"/>
        <w:rPr>
          <w:sz w:val="28"/>
          <w:szCs w:val="28"/>
        </w:rPr>
      </w:pPr>
    </w:p>
    <w:p w:rsidR="0059631A" w:rsidRPr="002C446D" w:rsidRDefault="0059631A" w:rsidP="002C446D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48"/>
          <w:szCs w:val="48"/>
        </w:rPr>
        <w:t>План по улучшению качества деятельности МКУК «Махновский ЦСДК» на 2019 год.</w:t>
      </w:r>
    </w:p>
    <w:p w:rsidR="0059631A" w:rsidRDefault="0059631A" w:rsidP="002C446D">
      <w:pPr>
        <w:tabs>
          <w:tab w:val="left" w:pos="6315"/>
        </w:tabs>
        <w:jc w:val="center"/>
        <w:rPr>
          <w:sz w:val="28"/>
          <w:szCs w:val="28"/>
        </w:rPr>
      </w:pPr>
    </w:p>
    <w:p w:rsidR="0059631A" w:rsidRPr="002C446D" w:rsidRDefault="0059631A" w:rsidP="002C446D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приложения № 13 к протоколу от 16.09.2016г. № 2 заседания Общественного совета по независимой оценке качества работы учреждений культуры Суджанского района и по результатам независимой оценки качества оказания услуг МКУК «Махновский ЦСДК» Суджанского района Курской области по критериям:</w:t>
      </w:r>
    </w:p>
    <w:p w:rsidR="0059631A" w:rsidRDefault="0059631A" w:rsidP="002C446D">
      <w:pPr>
        <w:numPr>
          <w:ilvl w:val="0"/>
          <w:numId w:val="1"/>
        </w:numPr>
        <w:tabs>
          <w:tab w:val="left" w:pos="6315"/>
        </w:tabs>
        <w:rPr>
          <w:sz w:val="36"/>
          <w:szCs w:val="36"/>
        </w:rPr>
      </w:pPr>
      <w:r w:rsidRPr="002C446D">
        <w:rPr>
          <w:rFonts w:ascii="Arial" w:hAnsi="Arial" w:cs="Arial"/>
          <w:sz w:val="32"/>
          <w:szCs w:val="32"/>
        </w:rPr>
        <w:t>Своевременно предоставлять</w:t>
      </w:r>
      <w:r>
        <w:rPr>
          <w:sz w:val="36"/>
          <w:szCs w:val="36"/>
        </w:rPr>
        <w:t xml:space="preserve"> информацию о деятельности МКУК «Махновский ЦСДК».</w:t>
      </w:r>
    </w:p>
    <w:p w:rsidR="0059631A" w:rsidRDefault="0059631A" w:rsidP="002C446D">
      <w:pPr>
        <w:numPr>
          <w:ilvl w:val="0"/>
          <w:numId w:val="1"/>
        </w:numPr>
        <w:tabs>
          <w:tab w:val="left" w:pos="6315"/>
        </w:tabs>
        <w:rPr>
          <w:sz w:val="36"/>
          <w:szCs w:val="36"/>
        </w:rPr>
      </w:pPr>
      <w:r>
        <w:rPr>
          <w:sz w:val="36"/>
          <w:szCs w:val="36"/>
        </w:rPr>
        <w:t>В 2018-2019 гг. директор МКУК «Махновский ЦСДК» пройдёт обучение в областном бюджетном образовательном учреждении дополнительного профессионального обучения  «Учебно-методический центр комитета по культуре Курской области» на курсах профессиональной переподготовки по дополнительной профессиональной программе  профессиональной переподготовки «Инновационный и проектный менеджмент».</w:t>
      </w:r>
    </w:p>
    <w:p w:rsidR="0059631A" w:rsidRPr="005B33D1" w:rsidRDefault="0059631A" w:rsidP="002C446D">
      <w:pPr>
        <w:numPr>
          <w:ilvl w:val="0"/>
          <w:numId w:val="1"/>
        </w:numPr>
        <w:tabs>
          <w:tab w:val="left" w:pos="6315"/>
        </w:tabs>
        <w:rPr>
          <w:sz w:val="36"/>
          <w:szCs w:val="36"/>
        </w:rPr>
      </w:pPr>
      <w:r>
        <w:rPr>
          <w:sz w:val="36"/>
          <w:szCs w:val="36"/>
        </w:rPr>
        <w:t xml:space="preserve">На 2019 год Администрацией Махновского сельсовета запланировано приобретение мебели (стульев в зрительный зал) для МКУК «Махновский ЦСДК» </w:t>
      </w:r>
    </w:p>
    <w:p w:rsidR="0059631A" w:rsidRDefault="0059631A" w:rsidP="00191124">
      <w:pPr>
        <w:jc w:val="both"/>
        <w:rPr>
          <w:sz w:val="28"/>
          <w:szCs w:val="28"/>
        </w:rPr>
      </w:pPr>
    </w:p>
    <w:p w:rsidR="0059631A" w:rsidRPr="00191124" w:rsidRDefault="0059631A" w:rsidP="00191124">
      <w:pPr>
        <w:jc w:val="both"/>
        <w:rPr>
          <w:sz w:val="28"/>
          <w:szCs w:val="28"/>
        </w:rPr>
      </w:pPr>
    </w:p>
    <w:sectPr w:rsidR="0059631A" w:rsidRPr="00191124" w:rsidSect="00B40C7A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B246E"/>
    <w:multiLevelType w:val="hybridMultilevel"/>
    <w:tmpl w:val="1084D4A6"/>
    <w:lvl w:ilvl="0" w:tplc="5E6CE1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29C"/>
    <w:rsid w:val="00000443"/>
    <w:rsid w:val="0003383C"/>
    <w:rsid w:val="00082449"/>
    <w:rsid w:val="000B0738"/>
    <w:rsid w:val="000B598C"/>
    <w:rsid w:val="000F7F64"/>
    <w:rsid w:val="00111609"/>
    <w:rsid w:val="001441EA"/>
    <w:rsid w:val="001463C3"/>
    <w:rsid w:val="0018350D"/>
    <w:rsid w:val="00191124"/>
    <w:rsid w:val="001B2DCD"/>
    <w:rsid w:val="00215024"/>
    <w:rsid w:val="00283EB5"/>
    <w:rsid w:val="002C2A21"/>
    <w:rsid w:val="002C446D"/>
    <w:rsid w:val="002C4AF3"/>
    <w:rsid w:val="00307212"/>
    <w:rsid w:val="00315A05"/>
    <w:rsid w:val="0031629C"/>
    <w:rsid w:val="0037577A"/>
    <w:rsid w:val="003800E6"/>
    <w:rsid w:val="003A00C1"/>
    <w:rsid w:val="003A2AFB"/>
    <w:rsid w:val="004017FD"/>
    <w:rsid w:val="00416D06"/>
    <w:rsid w:val="00471737"/>
    <w:rsid w:val="00500550"/>
    <w:rsid w:val="005076CA"/>
    <w:rsid w:val="005468DD"/>
    <w:rsid w:val="005665B5"/>
    <w:rsid w:val="0059631A"/>
    <w:rsid w:val="005A79A4"/>
    <w:rsid w:val="005B0FF0"/>
    <w:rsid w:val="005B33D1"/>
    <w:rsid w:val="00603F01"/>
    <w:rsid w:val="006716A6"/>
    <w:rsid w:val="006A62D0"/>
    <w:rsid w:val="006C6556"/>
    <w:rsid w:val="006C6869"/>
    <w:rsid w:val="006D3F0A"/>
    <w:rsid w:val="006E5A24"/>
    <w:rsid w:val="007169C7"/>
    <w:rsid w:val="00723FFA"/>
    <w:rsid w:val="0076022D"/>
    <w:rsid w:val="00775A19"/>
    <w:rsid w:val="007C58CA"/>
    <w:rsid w:val="008004DE"/>
    <w:rsid w:val="00877F7F"/>
    <w:rsid w:val="008A57C4"/>
    <w:rsid w:val="00900F76"/>
    <w:rsid w:val="00935F60"/>
    <w:rsid w:val="0094353F"/>
    <w:rsid w:val="00965744"/>
    <w:rsid w:val="00967573"/>
    <w:rsid w:val="009A669F"/>
    <w:rsid w:val="009C0D4A"/>
    <w:rsid w:val="00A77EDC"/>
    <w:rsid w:val="00A94927"/>
    <w:rsid w:val="00AB709E"/>
    <w:rsid w:val="00B23898"/>
    <w:rsid w:val="00B30153"/>
    <w:rsid w:val="00B40C7A"/>
    <w:rsid w:val="00B513E2"/>
    <w:rsid w:val="00B6030D"/>
    <w:rsid w:val="00B75739"/>
    <w:rsid w:val="00BC7C46"/>
    <w:rsid w:val="00BD70BF"/>
    <w:rsid w:val="00C26193"/>
    <w:rsid w:val="00C30918"/>
    <w:rsid w:val="00C443E5"/>
    <w:rsid w:val="00C52F25"/>
    <w:rsid w:val="00CB78EF"/>
    <w:rsid w:val="00D04EB2"/>
    <w:rsid w:val="00D111D8"/>
    <w:rsid w:val="00D527EC"/>
    <w:rsid w:val="00D55904"/>
    <w:rsid w:val="00D93017"/>
    <w:rsid w:val="00DF49A4"/>
    <w:rsid w:val="00E12797"/>
    <w:rsid w:val="00E565C3"/>
    <w:rsid w:val="00EA419B"/>
    <w:rsid w:val="00EE5D06"/>
    <w:rsid w:val="00F264D2"/>
    <w:rsid w:val="00F458AB"/>
    <w:rsid w:val="00F52F2A"/>
    <w:rsid w:val="00F80B11"/>
    <w:rsid w:val="00F9283F"/>
    <w:rsid w:val="00FA33E9"/>
    <w:rsid w:val="00FC3889"/>
    <w:rsid w:val="00FE22AB"/>
    <w:rsid w:val="00FE72BC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271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СТРУКТУРА МКУК «Махновский ЦСДК»</dc:title>
  <dc:subject/>
  <dc:creator>Viktor.Sviridov@outlook.com</dc:creator>
  <cp:keywords/>
  <dc:description/>
  <cp:lastModifiedBy>User</cp:lastModifiedBy>
  <cp:revision>5</cp:revision>
  <cp:lastPrinted>2015-03-30T16:21:00Z</cp:lastPrinted>
  <dcterms:created xsi:type="dcterms:W3CDTF">2018-11-18T07:22:00Z</dcterms:created>
  <dcterms:modified xsi:type="dcterms:W3CDTF">2018-11-18T09:24:00Z</dcterms:modified>
</cp:coreProperties>
</file>