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6B" w:rsidRDefault="003015F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Администрация Махновского сельсовета</w:t>
      </w:r>
    </w:p>
    <w:p w:rsidR="003015F4" w:rsidRDefault="003015F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Суджанского района Курской области</w:t>
      </w:r>
    </w:p>
    <w:p w:rsidR="002521DB" w:rsidRDefault="002521D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РА</w:t>
      </w:r>
      <w:r w:rsidR="00701D08">
        <w:rPr>
          <w:sz w:val="32"/>
          <w:szCs w:val="32"/>
        </w:rPr>
        <w:t>С</w:t>
      </w:r>
      <w:r>
        <w:rPr>
          <w:sz w:val="32"/>
          <w:szCs w:val="32"/>
        </w:rPr>
        <w:t xml:space="preserve">ПОРЯЖЕНИЕ </w:t>
      </w:r>
    </w:p>
    <w:p w:rsidR="00F93BD5" w:rsidRDefault="003015F4" w:rsidP="00F93BD5">
      <w:pPr>
        <w:rPr>
          <w:sz w:val="32"/>
          <w:szCs w:val="32"/>
        </w:rPr>
      </w:pPr>
      <w:r>
        <w:rPr>
          <w:sz w:val="32"/>
          <w:szCs w:val="32"/>
        </w:rPr>
        <w:t>От</w:t>
      </w:r>
      <w:r w:rsidR="00A72485">
        <w:rPr>
          <w:sz w:val="32"/>
          <w:szCs w:val="32"/>
        </w:rPr>
        <w:t xml:space="preserve"> </w:t>
      </w:r>
      <w:r w:rsidR="00F93BD5">
        <w:rPr>
          <w:sz w:val="32"/>
          <w:szCs w:val="32"/>
        </w:rPr>
        <w:t xml:space="preserve">26 марта 2020 </w:t>
      </w:r>
      <w:r w:rsidR="00FD034D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  <w:r w:rsidR="00732032">
        <w:rPr>
          <w:sz w:val="32"/>
          <w:szCs w:val="32"/>
        </w:rPr>
        <w:tab/>
      </w:r>
      <w:r w:rsidR="00732032">
        <w:rPr>
          <w:sz w:val="32"/>
          <w:szCs w:val="32"/>
        </w:rPr>
        <w:tab/>
      </w:r>
      <w:r w:rsidR="00732032">
        <w:rPr>
          <w:sz w:val="32"/>
          <w:szCs w:val="32"/>
        </w:rPr>
        <w:tab/>
      </w:r>
      <w:r w:rsidR="00732032">
        <w:rPr>
          <w:sz w:val="32"/>
          <w:szCs w:val="32"/>
        </w:rPr>
        <w:tab/>
      </w:r>
      <w:r w:rsidR="00FD034D">
        <w:rPr>
          <w:sz w:val="32"/>
          <w:szCs w:val="32"/>
        </w:rPr>
        <w:tab/>
      </w:r>
      <w:r w:rsidR="00FD034D">
        <w:rPr>
          <w:sz w:val="32"/>
          <w:szCs w:val="32"/>
        </w:rPr>
        <w:tab/>
        <w:t>№</w:t>
      </w:r>
      <w:r w:rsidR="00B85CDD">
        <w:rPr>
          <w:sz w:val="32"/>
          <w:szCs w:val="32"/>
        </w:rPr>
        <w:t xml:space="preserve"> </w:t>
      </w:r>
      <w:r w:rsidR="00F93BD5">
        <w:rPr>
          <w:sz w:val="32"/>
          <w:szCs w:val="32"/>
        </w:rPr>
        <w:t xml:space="preserve"> 7</w:t>
      </w:r>
    </w:p>
    <w:p w:rsidR="00A8507A" w:rsidRDefault="00FD034D" w:rsidP="00F93BD5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A8507A">
        <w:rPr>
          <w:sz w:val="28"/>
          <w:szCs w:val="28"/>
        </w:rPr>
        <w:t xml:space="preserve">б </w:t>
      </w:r>
      <w:r w:rsidR="00B45710">
        <w:rPr>
          <w:sz w:val="28"/>
          <w:szCs w:val="28"/>
        </w:rPr>
        <w:t xml:space="preserve"> установлении особого противопожарного режима </w:t>
      </w:r>
      <w:r w:rsidR="00A8507A">
        <w:rPr>
          <w:sz w:val="28"/>
          <w:szCs w:val="28"/>
        </w:rPr>
        <w:t xml:space="preserve"> на </w:t>
      </w:r>
    </w:p>
    <w:p w:rsidR="003015F4" w:rsidRDefault="00A8507A" w:rsidP="003015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территории Махновского сельсовета </w:t>
      </w:r>
      <w:r w:rsidR="00FD034D">
        <w:rPr>
          <w:sz w:val="28"/>
          <w:szCs w:val="28"/>
        </w:rPr>
        <w:t>.</w:t>
      </w:r>
      <w:r w:rsidR="003015F4">
        <w:rPr>
          <w:sz w:val="28"/>
          <w:szCs w:val="28"/>
        </w:rPr>
        <w:t>»</w:t>
      </w:r>
    </w:p>
    <w:p w:rsidR="00B45710" w:rsidRDefault="00B45710" w:rsidP="003015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3BD5" w:rsidRPr="00F93BD5" w:rsidRDefault="00B45710" w:rsidP="00F93B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3BD5" w:rsidRPr="00F93BD5">
        <w:rPr>
          <w:sz w:val="28"/>
          <w:szCs w:val="28"/>
        </w:rPr>
        <w:t>В связи со сложившимися погодными условиями и в соответствии с Законом Курской области от 26 июня 2006 года №39-3КО «О пожарной безопасности Курской области», постановлением Администрации Курской области от 25.03.2020г. «Об установлении особого противо</w:t>
      </w:r>
      <w:r w:rsidR="00F93BD5">
        <w:rPr>
          <w:sz w:val="28"/>
          <w:szCs w:val="28"/>
        </w:rPr>
        <w:t>пожарного режима на территории К</w:t>
      </w:r>
      <w:r w:rsidR="00F93BD5" w:rsidRPr="00F93BD5">
        <w:rPr>
          <w:sz w:val="28"/>
          <w:szCs w:val="28"/>
        </w:rPr>
        <w:t>урской области»:</w:t>
      </w:r>
    </w:p>
    <w:p w:rsidR="007B3519" w:rsidRDefault="00FD034D" w:rsidP="00FD034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5710">
        <w:rPr>
          <w:sz w:val="28"/>
          <w:szCs w:val="28"/>
        </w:rPr>
        <w:t>Ограничить посещение лесов, а</w:t>
      </w:r>
      <w:r w:rsidR="0018731A">
        <w:rPr>
          <w:sz w:val="28"/>
          <w:szCs w:val="28"/>
        </w:rPr>
        <w:t xml:space="preserve"> </w:t>
      </w:r>
      <w:r w:rsidR="00B45710">
        <w:rPr>
          <w:sz w:val="28"/>
          <w:szCs w:val="28"/>
        </w:rPr>
        <w:t>т</w:t>
      </w:r>
      <w:r w:rsidR="0018731A">
        <w:rPr>
          <w:sz w:val="28"/>
          <w:szCs w:val="28"/>
        </w:rPr>
        <w:t>а</w:t>
      </w:r>
      <w:r w:rsidR="00B45710">
        <w:rPr>
          <w:sz w:val="28"/>
          <w:szCs w:val="28"/>
        </w:rPr>
        <w:t xml:space="preserve">кже разведение костров и применения открытого огня </w:t>
      </w:r>
      <w:r w:rsidR="00A8507A">
        <w:rPr>
          <w:sz w:val="28"/>
          <w:szCs w:val="28"/>
        </w:rPr>
        <w:t xml:space="preserve">на территории </w:t>
      </w:r>
      <w:r w:rsidR="007B3519">
        <w:rPr>
          <w:sz w:val="28"/>
          <w:szCs w:val="28"/>
        </w:rPr>
        <w:t>Махнов</w:t>
      </w:r>
      <w:r w:rsidR="00B45710">
        <w:rPr>
          <w:sz w:val="28"/>
          <w:szCs w:val="28"/>
        </w:rPr>
        <w:t xml:space="preserve">ского сельсовета </w:t>
      </w:r>
      <w:r w:rsidR="007B3519">
        <w:rPr>
          <w:sz w:val="28"/>
          <w:szCs w:val="28"/>
        </w:rPr>
        <w:t>.</w:t>
      </w:r>
    </w:p>
    <w:p w:rsidR="007B3519" w:rsidRDefault="00B45710" w:rsidP="00FD034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2.Организовать  патрулирование территорий населенных пунктов, собственниками садовых участков, сотрудниками органов внутренних дел и лицами, уполномоченными осуществлять государственный пожарный надзор .</w:t>
      </w:r>
    </w:p>
    <w:p w:rsidR="007B3519" w:rsidRDefault="00B45710" w:rsidP="00FD034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3.Провести разъяснительную работу с населением и сельхозпроизводителями по недопущению палов стерни пож</w:t>
      </w:r>
      <w:r w:rsidR="0018731A">
        <w:rPr>
          <w:sz w:val="28"/>
          <w:szCs w:val="28"/>
        </w:rPr>
        <w:t>н</w:t>
      </w:r>
      <w:r>
        <w:rPr>
          <w:sz w:val="28"/>
          <w:szCs w:val="28"/>
        </w:rPr>
        <w:t>ивных остатков на полях</w:t>
      </w:r>
      <w:r w:rsidR="007B3519">
        <w:rPr>
          <w:sz w:val="28"/>
          <w:szCs w:val="28"/>
        </w:rPr>
        <w:t>.</w:t>
      </w:r>
    </w:p>
    <w:p w:rsidR="0018731A" w:rsidRDefault="00F93BD5" w:rsidP="00FD034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731A">
        <w:rPr>
          <w:sz w:val="28"/>
          <w:szCs w:val="28"/>
        </w:rPr>
        <w:t>. Принять меры по повышению боеготовности добровольных пожарных формирований, оснастив их первичными и подручными средствами пожаротушения.</w:t>
      </w:r>
    </w:p>
    <w:p w:rsidR="0018731A" w:rsidRDefault="00F93BD5" w:rsidP="00FD034D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731A">
        <w:rPr>
          <w:sz w:val="28"/>
          <w:szCs w:val="28"/>
        </w:rPr>
        <w:t>.Провести мероприятия по недопущению переброса огня с луговых территорий в населенные пункты и лесные массивы.</w:t>
      </w:r>
    </w:p>
    <w:p w:rsidR="00797EBC" w:rsidRDefault="00F93BD5" w:rsidP="00FD034D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D034D">
        <w:rPr>
          <w:sz w:val="28"/>
          <w:szCs w:val="28"/>
        </w:rPr>
        <w:t>. Ко</w:t>
      </w:r>
      <w:r w:rsidR="00797EBC">
        <w:rPr>
          <w:sz w:val="28"/>
          <w:szCs w:val="28"/>
        </w:rPr>
        <w:t xml:space="preserve">нтроль за исполнением настоящего распоряжения оставляю за   </w:t>
      </w:r>
    </w:p>
    <w:p w:rsidR="00797EBC" w:rsidRDefault="00797EBC" w:rsidP="00797E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собой.</w:t>
      </w:r>
    </w:p>
    <w:p w:rsidR="00797EBC" w:rsidRDefault="00FD034D" w:rsidP="001573C6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97EBC" w:rsidRDefault="00797EBC" w:rsidP="00797EBC">
      <w:pPr>
        <w:spacing w:after="0" w:line="240" w:lineRule="auto"/>
        <w:rPr>
          <w:sz w:val="28"/>
          <w:szCs w:val="28"/>
        </w:rPr>
      </w:pPr>
    </w:p>
    <w:p w:rsidR="00797EBC" w:rsidRDefault="00797EBC" w:rsidP="00797EBC">
      <w:pPr>
        <w:spacing w:after="0" w:line="240" w:lineRule="auto"/>
        <w:rPr>
          <w:sz w:val="28"/>
          <w:szCs w:val="28"/>
        </w:rPr>
      </w:pPr>
    </w:p>
    <w:p w:rsidR="00797EBC" w:rsidRPr="00797EBC" w:rsidRDefault="00797EBC" w:rsidP="00797E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Махновского сельсовета                              И.</w:t>
      </w:r>
      <w:r w:rsidR="00732032">
        <w:rPr>
          <w:sz w:val="28"/>
          <w:szCs w:val="28"/>
        </w:rPr>
        <w:t xml:space="preserve"> </w:t>
      </w:r>
      <w:r w:rsidR="00F93BD5">
        <w:rPr>
          <w:sz w:val="28"/>
          <w:szCs w:val="28"/>
        </w:rPr>
        <w:t xml:space="preserve"> М. Тарадайченко </w:t>
      </w:r>
    </w:p>
    <w:sectPr w:rsidR="00797EBC" w:rsidRPr="00797EBC" w:rsidSect="00242FA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1144"/>
    <w:multiLevelType w:val="hybridMultilevel"/>
    <w:tmpl w:val="C00A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32"/>
    <w:rsid w:val="000E2BDC"/>
    <w:rsid w:val="001573C6"/>
    <w:rsid w:val="0018731A"/>
    <w:rsid w:val="001A33D3"/>
    <w:rsid w:val="00242FAD"/>
    <w:rsid w:val="002521DB"/>
    <w:rsid w:val="0026239F"/>
    <w:rsid w:val="003015F4"/>
    <w:rsid w:val="004C4D19"/>
    <w:rsid w:val="005C7F5B"/>
    <w:rsid w:val="00673E6B"/>
    <w:rsid w:val="00701D08"/>
    <w:rsid w:val="00732032"/>
    <w:rsid w:val="00753FBB"/>
    <w:rsid w:val="00797EBC"/>
    <w:rsid w:val="007B3519"/>
    <w:rsid w:val="00811771"/>
    <w:rsid w:val="00952600"/>
    <w:rsid w:val="00994E6C"/>
    <w:rsid w:val="009B5845"/>
    <w:rsid w:val="00A72485"/>
    <w:rsid w:val="00A8507A"/>
    <w:rsid w:val="00B45710"/>
    <w:rsid w:val="00B85CDD"/>
    <w:rsid w:val="00D30EB7"/>
    <w:rsid w:val="00E07C84"/>
    <w:rsid w:val="00E46523"/>
    <w:rsid w:val="00EC4EE8"/>
    <w:rsid w:val="00F6718F"/>
    <w:rsid w:val="00F72A5A"/>
    <w:rsid w:val="00F93BD5"/>
    <w:rsid w:val="00F96243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ALOG\Desktop\&#1053;&#1086;&#1074;&#1072;&#1103;%20&#1087;&#1072;&#1087;&#1082;&#1072;\&#1047;&#1072;&#1084;.%20&#1076;&#1086;&#1083;&#1078;.%20&#1080;&#1085;&#1089;&#1090;&#1088;&#1091;&#1082;&#1094;&#1080;&#1103;\&#1056;&#1072;&#1089;&#1087;&#1086;&#1088;&#1103;&#1078;&#1077;&#1085;&#1080;&#1077;%20&#1086;&#1089;&#1086;&#1073;&#1099;&#1081;%20&#1087;&#1088;&#1086;&#1090;&#1080;&#1074;&#1086;&#1087;&#1086;&#1078;&#1072;&#1088;&#1085;&#1099;&#1081;%20&#1088;&#1077;&#1078;&#1080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D995-A001-4A62-BFA1-9C8417DC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особый противопожарный режим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2020-03-30T07:33:00Z</cp:lastPrinted>
  <dcterms:created xsi:type="dcterms:W3CDTF">2020-04-07T09:38:00Z</dcterms:created>
  <dcterms:modified xsi:type="dcterms:W3CDTF">2020-04-07T09:38:00Z</dcterms:modified>
</cp:coreProperties>
</file>